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3C888" w14:textId="77777777" w:rsidR="004A2476" w:rsidRDefault="004A2476"/>
    <w:p w14:paraId="6E43C889" w14:textId="77777777" w:rsidR="004A2476" w:rsidRDefault="004C04CF">
      <w:r>
        <w:t>Orkestar GHC (30.10.):</w:t>
      </w:r>
    </w:p>
    <w:p w14:paraId="6E43C88A" w14:textId="77777777" w:rsidR="004A2476" w:rsidRDefault="004C04CF">
      <w:pPr>
        <w:pStyle w:val="Odlomakpopisa"/>
        <w:numPr>
          <w:ilvl w:val="0"/>
          <w:numId w:val="1"/>
        </w:numPr>
        <w:spacing w:after="0"/>
      </w:pPr>
      <w:r>
        <w:t>Mirjana Kujundžić Tiljak</w:t>
      </w:r>
    </w:p>
    <w:p w14:paraId="6E43C88B" w14:textId="77777777" w:rsidR="004A2476" w:rsidRDefault="004C04CF">
      <w:pPr>
        <w:pStyle w:val="Odlomakpopisa"/>
        <w:numPr>
          <w:ilvl w:val="0"/>
          <w:numId w:val="1"/>
        </w:numPr>
        <w:spacing w:after="0"/>
      </w:pPr>
      <w:r>
        <w:t>Ivana Bucar-Dumbović</w:t>
      </w:r>
    </w:p>
    <w:p w14:paraId="6E43C88C" w14:textId="77777777" w:rsidR="004A2476" w:rsidRDefault="004C04CF">
      <w:pPr>
        <w:pStyle w:val="Odlomakpopisa"/>
        <w:numPr>
          <w:ilvl w:val="0"/>
          <w:numId w:val="1"/>
        </w:numPr>
        <w:spacing w:after="0"/>
      </w:pPr>
      <w:r>
        <w:t>Tatjana Anić-Milić</w:t>
      </w:r>
    </w:p>
    <w:p w14:paraId="6E43C88D" w14:textId="77777777" w:rsidR="004A2476" w:rsidRDefault="004C04CF">
      <w:pPr>
        <w:pStyle w:val="Odlomakpopisa"/>
        <w:numPr>
          <w:ilvl w:val="0"/>
          <w:numId w:val="1"/>
        </w:numPr>
        <w:spacing w:after="0"/>
      </w:pPr>
      <w:r>
        <w:t>Hrvoje Grenac</w:t>
      </w:r>
    </w:p>
    <w:p w14:paraId="6E43C88E" w14:textId="77777777" w:rsidR="004A2476" w:rsidRDefault="004C04CF">
      <w:pPr>
        <w:pStyle w:val="Odlomakpopisa"/>
        <w:numPr>
          <w:ilvl w:val="0"/>
          <w:numId w:val="1"/>
        </w:numPr>
        <w:spacing w:after="0"/>
      </w:pPr>
      <w:r>
        <w:t>Predrag Vujasinović</w:t>
      </w:r>
    </w:p>
    <w:p w14:paraId="6E43C88F" w14:textId="77777777" w:rsidR="004A2476" w:rsidRDefault="004C04CF">
      <w:pPr>
        <w:pStyle w:val="Odlomakpopisa"/>
        <w:numPr>
          <w:ilvl w:val="0"/>
          <w:numId w:val="1"/>
        </w:numPr>
        <w:spacing w:after="0"/>
      </w:pPr>
      <w:r>
        <w:t>Dora Šuk Tuđman</w:t>
      </w:r>
    </w:p>
    <w:p w14:paraId="6E43C890" w14:textId="77777777" w:rsidR="004A2476" w:rsidRDefault="004C04CF">
      <w:pPr>
        <w:pStyle w:val="Odlomakpopisa"/>
        <w:numPr>
          <w:ilvl w:val="0"/>
          <w:numId w:val="1"/>
        </w:numPr>
        <w:spacing w:after="0"/>
      </w:pPr>
      <w:r>
        <w:t>Ksenija Kušec</w:t>
      </w:r>
    </w:p>
    <w:p w14:paraId="6E43C891" w14:textId="77777777" w:rsidR="004A2476" w:rsidRDefault="004C04CF">
      <w:pPr>
        <w:pStyle w:val="Odlomakpopisa"/>
        <w:numPr>
          <w:ilvl w:val="0"/>
          <w:numId w:val="1"/>
        </w:numPr>
        <w:spacing w:after="0"/>
      </w:pPr>
      <w:r>
        <w:t>Zoran Koroljević</w:t>
      </w:r>
    </w:p>
    <w:p w14:paraId="6E43C892" w14:textId="77777777" w:rsidR="004A2476" w:rsidRDefault="004C04CF">
      <w:pPr>
        <w:pStyle w:val="Odlomakpopisa"/>
        <w:numPr>
          <w:ilvl w:val="0"/>
          <w:numId w:val="1"/>
        </w:numPr>
        <w:spacing w:after="0"/>
      </w:pPr>
      <w:r>
        <w:t>Dražen Škrlec</w:t>
      </w:r>
    </w:p>
    <w:p w14:paraId="6E43C893" w14:textId="77777777" w:rsidR="004A2476" w:rsidRDefault="004C04CF">
      <w:pPr>
        <w:pStyle w:val="Odlomakpopisa"/>
        <w:numPr>
          <w:ilvl w:val="0"/>
          <w:numId w:val="1"/>
        </w:numPr>
        <w:spacing w:after="0"/>
      </w:pPr>
      <w:r>
        <w:t>Marin Pešut</w:t>
      </w:r>
    </w:p>
    <w:p w14:paraId="6E43C894" w14:textId="77777777" w:rsidR="004A2476" w:rsidRDefault="004C04CF">
      <w:pPr>
        <w:pStyle w:val="Odlomakpopisa"/>
        <w:numPr>
          <w:ilvl w:val="0"/>
          <w:numId w:val="1"/>
        </w:numPr>
        <w:spacing w:after="0"/>
      </w:pPr>
      <w:r>
        <w:t>Danijel Modrić</w:t>
      </w:r>
    </w:p>
    <w:p w14:paraId="6E43C895" w14:textId="77777777" w:rsidR="004A2476" w:rsidRDefault="004C04CF">
      <w:pPr>
        <w:pStyle w:val="Odlomakpopisa"/>
        <w:numPr>
          <w:ilvl w:val="0"/>
          <w:numId w:val="1"/>
        </w:numPr>
        <w:spacing w:after="0"/>
      </w:pPr>
      <w:r>
        <w:t>Marinela Rohar</w:t>
      </w:r>
    </w:p>
    <w:p w14:paraId="6E43C896" w14:textId="77777777" w:rsidR="004A2476" w:rsidRDefault="004C04CF">
      <w:pPr>
        <w:pStyle w:val="Odlomakpopisa"/>
        <w:numPr>
          <w:ilvl w:val="0"/>
          <w:numId w:val="1"/>
        </w:numPr>
        <w:spacing w:after="0"/>
      </w:pPr>
      <w:r>
        <w:t xml:space="preserve">Ante </w:t>
      </w:r>
      <w:r>
        <w:t>Dropuljić</w:t>
      </w:r>
    </w:p>
    <w:p w14:paraId="6E43C897" w14:textId="77777777" w:rsidR="004A2476" w:rsidRDefault="004C04CF">
      <w:pPr>
        <w:pStyle w:val="Odlomakpopisa"/>
        <w:numPr>
          <w:ilvl w:val="0"/>
          <w:numId w:val="1"/>
        </w:numPr>
        <w:spacing w:after="0"/>
      </w:pPr>
      <w:r>
        <w:t>Leticija Ćus</w:t>
      </w:r>
    </w:p>
    <w:p w14:paraId="6E43C898" w14:textId="77777777" w:rsidR="004A2476" w:rsidRDefault="004C04CF">
      <w:pPr>
        <w:pStyle w:val="Odlomakpopisa"/>
        <w:numPr>
          <w:ilvl w:val="0"/>
          <w:numId w:val="1"/>
        </w:numPr>
        <w:spacing w:after="0"/>
      </w:pPr>
      <w:r>
        <w:t>Mario Hegedić</w:t>
      </w:r>
    </w:p>
    <w:p w14:paraId="6E43C899" w14:textId="77777777" w:rsidR="004A2476" w:rsidRDefault="004C04CF">
      <w:pPr>
        <w:pStyle w:val="Odlomakpopisa"/>
        <w:numPr>
          <w:ilvl w:val="0"/>
          <w:numId w:val="1"/>
        </w:numPr>
        <w:spacing w:after="0"/>
      </w:pPr>
      <w:r>
        <w:t>Ivo Petrović</w:t>
      </w:r>
    </w:p>
    <w:p w14:paraId="6E43C89A" w14:textId="77777777" w:rsidR="004A2476" w:rsidRDefault="004C04CF">
      <w:pPr>
        <w:pStyle w:val="Odlomakpopisa"/>
        <w:numPr>
          <w:ilvl w:val="0"/>
          <w:numId w:val="1"/>
        </w:numPr>
        <w:spacing w:after="0"/>
      </w:pPr>
      <w:r>
        <w:t>Riccardo Štos</w:t>
      </w:r>
    </w:p>
    <w:p w14:paraId="6E43C89B" w14:textId="77777777" w:rsidR="004A2476" w:rsidRDefault="004C04CF">
      <w:pPr>
        <w:pStyle w:val="Odlomakpopisa"/>
        <w:numPr>
          <w:ilvl w:val="0"/>
          <w:numId w:val="1"/>
        </w:numPr>
        <w:spacing w:after="0"/>
      </w:pPr>
      <w:r>
        <w:t>Mathew Anderson</w:t>
      </w:r>
    </w:p>
    <w:p w14:paraId="6E43C89C" w14:textId="77777777" w:rsidR="004A2476" w:rsidRDefault="004C04CF">
      <w:pPr>
        <w:pStyle w:val="Odlomakpopisa"/>
        <w:numPr>
          <w:ilvl w:val="0"/>
          <w:numId w:val="1"/>
        </w:numPr>
        <w:spacing w:after="0"/>
      </w:pPr>
      <w:r>
        <w:t xml:space="preserve">Boris Ciglenečki jr. </w:t>
      </w:r>
    </w:p>
    <w:p w14:paraId="6E43C89D" w14:textId="77777777" w:rsidR="004A2476" w:rsidRDefault="004C04CF">
      <w:pPr>
        <w:pStyle w:val="Odlomakpopisa"/>
        <w:numPr>
          <w:ilvl w:val="0"/>
          <w:numId w:val="1"/>
        </w:numPr>
        <w:spacing w:after="0"/>
      </w:pPr>
      <w:r>
        <w:t>Slaven Pavišić (vozač)</w:t>
      </w:r>
    </w:p>
    <w:p w14:paraId="6E43C89E" w14:textId="77777777" w:rsidR="004A2476" w:rsidRDefault="004C04CF">
      <w:pPr>
        <w:pStyle w:val="Odlomakpopisa"/>
        <w:numPr>
          <w:ilvl w:val="0"/>
          <w:numId w:val="1"/>
        </w:numPr>
        <w:spacing w:after="0"/>
      </w:pPr>
      <w:r>
        <w:t xml:space="preserve">Josip Frigan </w:t>
      </w:r>
    </w:p>
    <w:p w14:paraId="6E43C89F" w14:textId="77777777" w:rsidR="004A2476" w:rsidRDefault="004C04CF">
      <w:pPr>
        <w:pStyle w:val="Odlomakpopisa"/>
        <w:numPr>
          <w:ilvl w:val="0"/>
          <w:numId w:val="1"/>
        </w:numPr>
        <w:spacing w:after="0"/>
      </w:pPr>
      <w:r>
        <w:t xml:space="preserve">Zvonimir Bučević BUČ </w:t>
      </w:r>
    </w:p>
    <w:p w14:paraId="6E43C8A0" w14:textId="77777777" w:rsidR="004A2476" w:rsidRDefault="004C04CF">
      <w:pPr>
        <w:pStyle w:val="Odlomakpopisa"/>
        <w:numPr>
          <w:ilvl w:val="0"/>
          <w:numId w:val="1"/>
        </w:numPr>
        <w:spacing w:after="0"/>
      </w:pPr>
      <w:r>
        <w:t>Bruno Baršić (dirigent)</w:t>
      </w:r>
    </w:p>
    <w:p w14:paraId="6E43C8A1" w14:textId="77777777" w:rsidR="004A2476" w:rsidRDefault="004C04CF">
      <w:pPr>
        <w:pStyle w:val="Odlomakpopisa"/>
        <w:numPr>
          <w:ilvl w:val="0"/>
          <w:numId w:val="1"/>
        </w:numPr>
        <w:spacing w:after="0"/>
      </w:pPr>
      <w:r>
        <w:t>Lidija Vrećar-Mišćin</w:t>
      </w:r>
    </w:p>
    <w:p w14:paraId="6E43C8A2" w14:textId="77777777" w:rsidR="004A2476" w:rsidRDefault="004C04CF">
      <w:pPr>
        <w:pStyle w:val="Odlomakpopisa"/>
        <w:numPr>
          <w:ilvl w:val="0"/>
          <w:numId w:val="1"/>
        </w:numPr>
        <w:spacing w:after="0"/>
      </w:pPr>
      <w:r>
        <w:t>Ema Tiljak</w:t>
      </w:r>
    </w:p>
    <w:p w14:paraId="6E43C8A3" w14:textId="77777777" w:rsidR="004A2476" w:rsidRDefault="004A2476">
      <w:pPr>
        <w:pStyle w:val="Odlomakpopisa"/>
        <w:spacing w:after="0"/>
      </w:pPr>
    </w:p>
    <w:sectPr w:rsidR="004A247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3C88C" w14:textId="77777777" w:rsidR="004C04CF" w:rsidRDefault="004C04CF">
      <w:pPr>
        <w:spacing w:after="0" w:line="240" w:lineRule="auto"/>
      </w:pPr>
      <w:r>
        <w:separator/>
      </w:r>
    </w:p>
  </w:endnote>
  <w:endnote w:type="continuationSeparator" w:id="0">
    <w:p w14:paraId="6E43C88E" w14:textId="77777777" w:rsidR="004C04CF" w:rsidRDefault="004C0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3C888" w14:textId="77777777" w:rsidR="004C04CF" w:rsidRDefault="004C04C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43C88A" w14:textId="77777777" w:rsidR="004C04CF" w:rsidRDefault="004C0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A7706"/>
    <w:multiLevelType w:val="multilevel"/>
    <w:tmpl w:val="E3DC02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105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A2476"/>
    <w:rsid w:val="003C257C"/>
    <w:rsid w:val="004A2476"/>
    <w:rsid w:val="004C04CF"/>
    <w:rsid w:val="0070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C888"/>
  <w15:docId w15:val="{19F8549E-E3EB-444F-A6CD-41EB3AF2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</w:style>
  <w:style w:type="paragraph" w:customStyle="1" w:styleId="Odlomakpopisa">
    <w:name w:val="Odlomak popisa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Baršić</dc:creator>
  <cp:lastModifiedBy>Romana Zidarević</cp:lastModifiedBy>
  <cp:revision>2</cp:revision>
  <dcterms:created xsi:type="dcterms:W3CDTF">2024-10-30T09:17:00Z</dcterms:created>
  <dcterms:modified xsi:type="dcterms:W3CDTF">2024-10-30T09:17:00Z</dcterms:modified>
</cp:coreProperties>
</file>